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AA1A" w14:textId="67977D2E" w:rsidR="009F182A" w:rsidRPr="009F182A" w:rsidRDefault="00EB5E7F" w:rsidP="009F182A">
      <w:pPr>
        <w:jc w:val="center"/>
      </w:pPr>
      <w:r w:rsidRPr="00F07A0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5B99564" wp14:editId="56F15AA1">
            <wp:simplePos x="0" y="0"/>
            <wp:positionH relativeFrom="column">
              <wp:posOffset>1485901</wp:posOffset>
            </wp:positionH>
            <wp:positionV relativeFrom="paragraph">
              <wp:posOffset>-1028700</wp:posOffset>
            </wp:positionV>
            <wp:extent cx="1828800" cy="59446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A0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CE580C4" wp14:editId="7F8CF306">
            <wp:simplePos x="0" y="0"/>
            <wp:positionH relativeFrom="column">
              <wp:posOffset>114301</wp:posOffset>
            </wp:positionH>
            <wp:positionV relativeFrom="paragraph">
              <wp:posOffset>-1143000</wp:posOffset>
            </wp:positionV>
            <wp:extent cx="872738" cy="914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3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82A">
        <w:rPr>
          <w:rFonts w:ascii="Montserrat" w:hAnsi="Montserrat"/>
          <w:b/>
          <w:sz w:val="28"/>
        </w:rPr>
        <w:t>Constancia de actividades de retribución social</w:t>
      </w:r>
    </w:p>
    <w:p w14:paraId="5339AAB8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65737AC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3AFFB1BA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E520A27" w14:textId="1F4BA773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Actividad 1. </w:t>
      </w:r>
      <w:r w:rsidRPr="001C3CBD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>1</w:t>
      </w:r>
      <w:r w:rsidRPr="001C3CBD">
        <w:rPr>
          <w:rFonts w:ascii="Montserrat" w:hAnsi="Montserrat"/>
          <w:sz w:val="20"/>
          <w:szCs w:val="20"/>
        </w:rPr>
        <w:t>)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______</w:t>
      </w:r>
    </w:p>
    <w:p w14:paraId="2C5C755A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20EC8D8" w14:textId="11582F0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</w:t>
      </w:r>
      <w:r w:rsidR="001C4DC7">
        <w:rPr>
          <w:rFonts w:ascii="Montserrat" w:hAnsi="Montserrat"/>
          <w:sz w:val="20"/>
          <w:szCs w:val="20"/>
        </w:rPr>
        <w:t>2</w:t>
      </w:r>
      <w:r>
        <w:rPr>
          <w:rFonts w:ascii="Montserrat" w:hAnsi="Montserrat"/>
          <w:sz w:val="20"/>
          <w:szCs w:val="20"/>
        </w:rPr>
        <w:t>) _____</w:t>
      </w:r>
    </w:p>
    <w:p w14:paraId="3C3C0DCA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6E9DA05" w14:textId="46C2B073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</w:t>
      </w:r>
      <w:r w:rsidR="001C4DC7">
        <w:rPr>
          <w:rFonts w:ascii="Montserrat" w:hAnsi="Montserrat"/>
          <w:sz w:val="20"/>
          <w:szCs w:val="20"/>
        </w:rPr>
        <w:t>3</w:t>
      </w:r>
      <w:r>
        <w:rPr>
          <w:rFonts w:ascii="Montserrat" w:hAnsi="Montserrat"/>
          <w:sz w:val="20"/>
          <w:szCs w:val="20"/>
        </w:rPr>
        <w:t>) ______</w:t>
      </w:r>
    </w:p>
    <w:p w14:paraId="345DD147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0E325402" w14:textId="071D4009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</w:t>
      </w:r>
      <w:r w:rsidR="001C4DC7">
        <w:rPr>
          <w:rFonts w:ascii="Montserrat" w:hAnsi="Montserrat"/>
          <w:sz w:val="20"/>
          <w:szCs w:val="20"/>
        </w:rPr>
        <w:t>4</w:t>
      </w:r>
      <w:r>
        <w:rPr>
          <w:rFonts w:ascii="Montserrat" w:hAnsi="Montserrat"/>
          <w:sz w:val="20"/>
          <w:szCs w:val="20"/>
        </w:rPr>
        <w:t>) ______</w:t>
      </w:r>
    </w:p>
    <w:p w14:paraId="3BCD8195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55F0F516" w14:textId="6BF57958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</w:t>
      </w:r>
      <w:r w:rsidR="001C4DC7">
        <w:rPr>
          <w:rFonts w:ascii="Montserrat" w:hAnsi="Montserrat"/>
          <w:sz w:val="20"/>
          <w:szCs w:val="20"/>
        </w:rPr>
        <w:t>5</w:t>
      </w:r>
      <w:r>
        <w:rPr>
          <w:rFonts w:ascii="Montserrat" w:hAnsi="Montserrat"/>
          <w:sz w:val="20"/>
          <w:szCs w:val="20"/>
        </w:rPr>
        <w:t>) _______</w:t>
      </w:r>
    </w:p>
    <w:p w14:paraId="17F74388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03E67986" w14:textId="612B1AA2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</w:t>
      </w:r>
      <w:r w:rsidR="001C4DC7">
        <w:rPr>
          <w:rFonts w:ascii="Montserrat" w:hAnsi="Montserrat"/>
          <w:sz w:val="20"/>
          <w:szCs w:val="20"/>
        </w:rPr>
        <w:t>6</w:t>
      </w:r>
      <w:r>
        <w:rPr>
          <w:rFonts w:ascii="Montserrat" w:hAnsi="Montserrat"/>
          <w:sz w:val="20"/>
          <w:szCs w:val="20"/>
        </w:rPr>
        <w:t>) _____</w:t>
      </w:r>
    </w:p>
    <w:p w14:paraId="3BD0B73D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5112636B" w14:textId="13A15D8A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la actividad: ______ (</w:t>
      </w:r>
      <w:r w:rsidR="001C4DC7">
        <w:rPr>
          <w:rFonts w:ascii="Montserrat" w:hAnsi="Montserrat"/>
          <w:sz w:val="20"/>
          <w:szCs w:val="20"/>
        </w:rPr>
        <w:t>7</w:t>
      </w:r>
      <w:r>
        <w:rPr>
          <w:rFonts w:ascii="Montserrat" w:hAnsi="Montserrat"/>
          <w:sz w:val="20"/>
          <w:szCs w:val="20"/>
        </w:rPr>
        <w:t>) ______</w:t>
      </w:r>
    </w:p>
    <w:p w14:paraId="497CEBEB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58736D5D" w14:textId="43724BA3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</w:t>
      </w:r>
      <w:r w:rsidR="001C4DC7">
        <w:rPr>
          <w:rFonts w:ascii="Montserrat" w:hAnsi="Montserrat"/>
          <w:sz w:val="20"/>
          <w:szCs w:val="20"/>
        </w:rPr>
        <w:t>8</w:t>
      </w:r>
      <w:r>
        <w:rPr>
          <w:rFonts w:ascii="Montserrat" w:hAnsi="Montserrat"/>
          <w:sz w:val="20"/>
          <w:szCs w:val="20"/>
        </w:rPr>
        <w:t>) _____</w:t>
      </w:r>
    </w:p>
    <w:p w14:paraId="5F375E34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A25CD6D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4746B4F3" w14:textId="77777777" w:rsidR="009F182A" w:rsidRDefault="009F182A" w:rsidP="009F182A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E98ACC2" w14:textId="77777777" w:rsidR="009F182A" w:rsidRDefault="009F182A" w:rsidP="009F182A">
      <w:pPr>
        <w:spacing w:line="360" w:lineRule="auto"/>
        <w:jc w:val="center"/>
        <w:rPr>
          <w:rFonts w:ascii="Montserrat" w:hAnsi="Montserrat"/>
          <w:sz w:val="20"/>
          <w:szCs w:val="20"/>
        </w:rPr>
      </w:pPr>
    </w:p>
    <w:p w14:paraId="4228908D" w14:textId="77777777" w:rsidR="009F182A" w:rsidRDefault="009F182A" w:rsidP="009F182A">
      <w:pPr>
        <w:spacing w:line="360" w:lineRule="auto"/>
        <w:jc w:val="center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9F182A" w14:paraId="644DCA11" w14:textId="77777777" w:rsidTr="00BF7D3B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293E57A7" w14:textId="34BF6639" w:rsidR="009F182A" w:rsidRDefault="009F182A" w:rsidP="009F182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</w:t>
            </w:r>
            <w:r w:rsidR="001C4DC7">
              <w:rPr>
                <w:rFonts w:ascii="Montserrat" w:hAnsi="Montserrat"/>
                <w:sz w:val="20"/>
                <w:szCs w:val="20"/>
              </w:rPr>
              <w:t>9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  <w:p w14:paraId="57B560C2" w14:textId="77777777" w:rsidR="009F182A" w:rsidRDefault="009F182A" w:rsidP="009F182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14:paraId="174DD4FB" w14:textId="77777777" w:rsidR="009F182A" w:rsidRDefault="009F182A" w:rsidP="009F182A">
      <w:pPr>
        <w:spacing w:line="360" w:lineRule="auto"/>
        <w:jc w:val="center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9F182A" w14:paraId="4F7FC0CD" w14:textId="77777777" w:rsidTr="00BF7D3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05CC1" w14:textId="77777777" w:rsidR="009F182A" w:rsidRDefault="009F182A" w:rsidP="009F182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3231B19" w14:textId="77777777" w:rsidR="009F182A" w:rsidRDefault="009F182A" w:rsidP="009F182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4D376C2" w14:textId="77777777" w:rsidR="009F182A" w:rsidRDefault="009F182A" w:rsidP="009F182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F182A" w14:paraId="23A2AD95" w14:textId="77777777" w:rsidTr="00BF7D3B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44785" w14:textId="6EFE516E" w:rsidR="009F182A" w:rsidRDefault="009F182A" w:rsidP="009F182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</w:t>
            </w:r>
            <w:r w:rsidR="001C4DC7">
              <w:rPr>
                <w:rFonts w:ascii="Montserrat" w:hAnsi="Montserrat"/>
                <w:sz w:val="20"/>
                <w:szCs w:val="20"/>
              </w:rPr>
              <w:t>0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C08AB5B" w14:textId="77777777" w:rsidR="009F182A" w:rsidRDefault="009F182A" w:rsidP="009F182A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F182A" w14:paraId="4421FAC2" w14:textId="77777777" w:rsidTr="00BF7D3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9F9C8" w14:textId="77777777" w:rsidR="009F182A" w:rsidRDefault="009F182A" w:rsidP="00BF7D3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14:paraId="55204087" w14:textId="77777777" w:rsidR="009F182A" w:rsidRDefault="009F182A" w:rsidP="00BF7D3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15850D6" w14:textId="77777777" w:rsidR="009F182A" w:rsidRDefault="009F182A" w:rsidP="00BF7D3B">
            <w:pPr>
              <w:spacing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bookmarkEnd w:id="0"/>
    <w:p w14:paraId="669DB639" w14:textId="77777777" w:rsidR="009F182A" w:rsidRPr="004E2DBF" w:rsidRDefault="009F182A" w:rsidP="009F182A">
      <w:pPr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>
        <w:rPr>
          <w:rFonts w:ascii="Montserrat" w:hAnsi="Montserrat"/>
          <w:b/>
          <w:bCs/>
          <w:sz w:val="20"/>
          <w:szCs w:val="14"/>
        </w:rPr>
        <w:t xml:space="preserve">del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14:paraId="4B648910" w14:textId="77777777" w:rsidR="009F182A" w:rsidRPr="003334CB" w:rsidRDefault="009F182A" w:rsidP="009F182A">
      <w:pPr>
        <w:tabs>
          <w:tab w:val="left" w:pos="1172"/>
          <w:tab w:val="left" w:pos="3567"/>
        </w:tabs>
        <w:spacing w:line="360" w:lineRule="auto"/>
        <w:rPr>
          <w:rFonts w:ascii="Montserrat" w:hAnsi="Montserrat"/>
          <w:b/>
          <w:bCs/>
          <w:sz w:val="20"/>
          <w:szCs w:val="14"/>
        </w:rPr>
      </w:pPr>
    </w:p>
    <w:p w14:paraId="6AEB1B47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Pr="003334CB">
        <w:rPr>
          <w:rFonts w:ascii="Montserrat" w:hAnsi="Montserrat"/>
          <w:sz w:val="20"/>
          <w:szCs w:val="20"/>
        </w:rPr>
        <w:t xml:space="preserve">ombre de la actividad debe corresponder con el </w:t>
      </w:r>
      <w:r>
        <w:rPr>
          <w:rFonts w:ascii="Montserrat" w:hAnsi="Montserrat"/>
          <w:sz w:val="20"/>
          <w:szCs w:val="20"/>
        </w:rPr>
        <w:t>“</w:t>
      </w:r>
      <w:r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Pr="003334CB">
        <w:rPr>
          <w:rFonts w:ascii="Montserrat" w:hAnsi="Montserrat"/>
          <w:sz w:val="20"/>
          <w:szCs w:val="20"/>
        </w:rPr>
        <w:t xml:space="preserve">(ver el listado). Ejemplo: </w:t>
      </w:r>
      <w:r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Pr="003334CB">
        <w:rPr>
          <w:rFonts w:ascii="Montserrat" w:hAnsi="Montserrat"/>
          <w:sz w:val="20"/>
          <w:szCs w:val="20"/>
        </w:rPr>
        <w:t>.</w:t>
      </w:r>
    </w:p>
    <w:p w14:paraId="58826548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1D7469FA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 la que inició la actividad en formato de día/m</w:t>
      </w:r>
      <w:r>
        <w:rPr>
          <w:rFonts w:ascii="Montserrat" w:hAnsi="Montserrat"/>
          <w:sz w:val="20"/>
          <w:szCs w:val="20"/>
        </w:rPr>
        <w:t>e</w:t>
      </w:r>
      <w:r w:rsidRPr="003334CB">
        <w:rPr>
          <w:rFonts w:ascii="Montserrat" w:hAnsi="Montserrat"/>
          <w:sz w:val="20"/>
          <w:szCs w:val="20"/>
        </w:rPr>
        <w:t>s/año, sin considerar actividades previas.</w:t>
      </w:r>
    </w:p>
    <w:p w14:paraId="1612681A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 término de la actividad en formato de día/mes/año, sin considerar actividades posteriores.</w:t>
      </w:r>
    </w:p>
    <w:p w14:paraId="5B305D79" w14:textId="1B78CD55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</w:t>
      </w:r>
      <w:r w:rsidR="002532DF">
        <w:rPr>
          <w:rFonts w:ascii="Montserrat" w:hAnsi="Montserrat"/>
          <w:sz w:val="20"/>
          <w:szCs w:val="20"/>
        </w:rPr>
        <w:t xml:space="preserve"> </w:t>
      </w:r>
      <w:r w:rsidRPr="003334CB">
        <w:rPr>
          <w:rFonts w:ascii="Montserrat" w:hAnsi="Montserrat"/>
          <w:sz w:val="20"/>
          <w:szCs w:val="20"/>
        </w:rPr>
        <w:t>cabo la actividad.</w:t>
      </w:r>
    </w:p>
    <w:p w14:paraId="697ED55A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completo de la persona usuaria-beneficiaria de la actividad, en caso que no tenga la capacidad técnica de llevar a cabo la supervisión, podrá indicarse el nombre del “Profesor </w:t>
      </w:r>
      <w:proofErr w:type="gramStart"/>
      <w:r w:rsidRPr="003334CB">
        <w:rPr>
          <w:rFonts w:ascii="Montserrat" w:hAnsi="Montserrat"/>
          <w:sz w:val="20"/>
          <w:szCs w:val="20"/>
        </w:rPr>
        <w:t>Consejero</w:t>
      </w:r>
      <w:proofErr w:type="gramEnd"/>
      <w:r w:rsidRPr="003334CB">
        <w:rPr>
          <w:rFonts w:ascii="Montserrat" w:hAnsi="Montserrat"/>
          <w:sz w:val="20"/>
          <w:szCs w:val="20"/>
        </w:rPr>
        <w:t xml:space="preserve"> del Estudiante” (director o directora de Tesis).</w:t>
      </w:r>
    </w:p>
    <w:p w14:paraId="41CBDB33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14:paraId="44A516E2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Indica los logros en la ejecución </w:t>
      </w:r>
      <w:r>
        <w:rPr>
          <w:rFonts w:ascii="Montserrat" w:hAnsi="Montserrat"/>
          <w:sz w:val="20"/>
          <w:szCs w:val="20"/>
        </w:rPr>
        <w:t xml:space="preserve">de la </w:t>
      </w:r>
      <w:r w:rsidRPr="003334CB">
        <w:rPr>
          <w:rFonts w:ascii="Montserrat" w:hAnsi="Montserrat"/>
          <w:sz w:val="20"/>
          <w:szCs w:val="20"/>
        </w:rPr>
        <w:t>actividad social desarrollada y, en su caso, los cambios que se fomentaron, las habilidades se desarrollaron en la población objetivo, y demás resultados que se consideren.</w:t>
      </w:r>
    </w:p>
    <w:p w14:paraId="0C6BB066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completo, número de CVU y firma de la persona becaria.</w:t>
      </w:r>
    </w:p>
    <w:p w14:paraId="1A5AF9CC" w14:textId="77777777" w:rsidR="009F182A" w:rsidRPr="003334CB" w:rsidRDefault="009F182A" w:rsidP="009F182A">
      <w:pPr>
        <w:pStyle w:val="Prrafodelista"/>
        <w:numPr>
          <w:ilvl w:val="0"/>
          <w:numId w:val="1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posgrado. </w:t>
      </w:r>
    </w:p>
    <w:p w14:paraId="1F2F311B" w14:textId="77777777" w:rsidR="009F182A" w:rsidRDefault="009F182A" w:rsidP="009F182A"/>
    <w:sectPr w:rsidR="009F182A" w:rsidSect="00ED3E1C">
      <w:footerReference w:type="default" r:id="rId9"/>
      <w:pgSz w:w="12240" w:h="15840"/>
      <w:pgMar w:top="2268" w:right="1418" w:bottom="1701" w:left="2552" w:header="720" w:footer="1393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E3B5" w14:textId="77777777" w:rsidR="00C65A0E" w:rsidRDefault="00C65A0E" w:rsidP="00ED3E1C">
      <w:r>
        <w:separator/>
      </w:r>
    </w:p>
  </w:endnote>
  <w:endnote w:type="continuationSeparator" w:id="0">
    <w:p w14:paraId="7940C41F" w14:textId="77777777" w:rsidR="00C65A0E" w:rsidRDefault="00C65A0E" w:rsidP="00ED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FD5D" w14:textId="77777777" w:rsidR="00682BDA" w:rsidRDefault="00682B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7317" w14:textId="77777777" w:rsidR="00C65A0E" w:rsidRDefault="00C65A0E" w:rsidP="00ED3E1C">
      <w:r>
        <w:separator/>
      </w:r>
    </w:p>
  </w:footnote>
  <w:footnote w:type="continuationSeparator" w:id="0">
    <w:p w14:paraId="10700926" w14:textId="77777777" w:rsidR="00C65A0E" w:rsidRDefault="00C65A0E" w:rsidP="00ED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9E"/>
    <w:rsid w:val="00054A70"/>
    <w:rsid w:val="000573FF"/>
    <w:rsid w:val="00063E7B"/>
    <w:rsid w:val="000A1D3C"/>
    <w:rsid w:val="000A45B5"/>
    <w:rsid w:val="000C2A1C"/>
    <w:rsid w:val="00122011"/>
    <w:rsid w:val="001502AB"/>
    <w:rsid w:val="00170987"/>
    <w:rsid w:val="001B01A3"/>
    <w:rsid w:val="001B1B0F"/>
    <w:rsid w:val="001C357E"/>
    <w:rsid w:val="001C4DC7"/>
    <w:rsid w:val="001C4DDE"/>
    <w:rsid w:val="00210C0B"/>
    <w:rsid w:val="00216DE2"/>
    <w:rsid w:val="00240674"/>
    <w:rsid w:val="002532DF"/>
    <w:rsid w:val="002D3B6F"/>
    <w:rsid w:val="003044BA"/>
    <w:rsid w:val="00332C7B"/>
    <w:rsid w:val="00375A5C"/>
    <w:rsid w:val="003778DA"/>
    <w:rsid w:val="00382358"/>
    <w:rsid w:val="003A5F31"/>
    <w:rsid w:val="00404FCF"/>
    <w:rsid w:val="004337A2"/>
    <w:rsid w:val="00481D40"/>
    <w:rsid w:val="004933E4"/>
    <w:rsid w:val="004A6ABA"/>
    <w:rsid w:val="0053726C"/>
    <w:rsid w:val="005434E2"/>
    <w:rsid w:val="00566381"/>
    <w:rsid w:val="00583D94"/>
    <w:rsid w:val="005B00E9"/>
    <w:rsid w:val="005D17CE"/>
    <w:rsid w:val="005D3131"/>
    <w:rsid w:val="005F2BE0"/>
    <w:rsid w:val="005F70A4"/>
    <w:rsid w:val="00606619"/>
    <w:rsid w:val="00620E4B"/>
    <w:rsid w:val="006219F0"/>
    <w:rsid w:val="00640437"/>
    <w:rsid w:val="006726DC"/>
    <w:rsid w:val="00682BDA"/>
    <w:rsid w:val="006833C9"/>
    <w:rsid w:val="00694716"/>
    <w:rsid w:val="006E4B3C"/>
    <w:rsid w:val="0070648A"/>
    <w:rsid w:val="00712F8D"/>
    <w:rsid w:val="00720C04"/>
    <w:rsid w:val="00731F3E"/>
    <w:rsid w:val="007707EE"/>
    <w:rsid w:val="00770F40"/>
    <w:rsid w:val="00781908"/>
    <w:rsid w:val="00790006"/>
    <w:rsid w:val="00790B7D"/>
    <w:rsid w:val="007B2456"/>
    <w:rsid w:val="00804EC5"/>
    <w:rsid w:val="008759A8"/>
    <w:rsid w:val="008B097A"/>
    <w:rsid w:val="0090350D"/>
    <w:rsid w:val="0090387C"/>
    <w:rsid w:val="0091051C"/>
    <w:rsid w:val="0091052C"/>
    <w:rsid w:val="009177C4"/>
    <w:rsid w:val="0092639F"/>
    <w:rsid w:val="0093389F"/>
    <w:rsid w:val="009574DF"/>
    <w:rsid w:val="00964A9C"/>
    <w:rsid w:val="00994C94"/>
    <w:rsid w:val="009A1966"/>
    <w:rsid w:val="009F182A"/>
    <w:rsid w:val="009F5E38"/>
    <w:rsid w:val="009F7F7D"/>
    <w:rsid w:val="00A07B7F"/>
    <w:rsid w:val="00A10A26"/>
    <w:rsid w:val="00A12A03"/>
    <w:rsid w:val="00A12C22"/>
    <w:rsid w:val="00A966F0"/>
    <w:rsid w:val="00AC5809"/>
    <w:rsid w:val="00AC5B8C"/>
    <w:rsid w:val="00AD6106"/>
    <w:rsid w:val="00AF0E24"/>
    <w:rsid w:val="00AF11F1"/>
    <w:rsid w:val="00AF299F"/>
    <w:rsid w:val="00B115A9"/>
    <w:rsid w:val="00B82F97"/>
    <w:rsid w:val="00B93196"/>
    <w:rsid w:val="00BB20C1"/>
    <w:rsid w:val="00BC1BEF"/>
    <w:rsid w:val="00BD2475"/>
    <w:rsid w:val="00BD3496"/>
    <w:rsid w:val="00C314A7"/>
    <w:rsid w:val="00C36C4E"/>
    <w:rsid w:val="00C65A0E"/>
    <w:rsid w:val="00C96E79"/>
    <w:rsid w:val="00CB663A"/>
    <w:rsid w:val="00D04763"/>
    <w:rsid w:val="00D17E22"/>
    <w:rsid w:val="00D2113C"/>
    <w:rsid w:val="00D2316F"/>
    <w:rsid w:val="00D2375F"/>
    <w:rsid w:val="00D261C3"/>
    <w:rsid w:val="00D54E5E"/>
    <w:rsid w:val="00D63536"/>
    <w:rsid w:val="00D750D9"/>
    <w:rsid w:val="00DA54E2"/>
    <w:rsid w:val="00DE0744"/>
    <w:rsid w:val="00DE6638"/>
    <w:rsid w:val="00E06F8A"/>
    <w:rsid w:val="00E76886"/>
    <w:rsid w:val="00E9145F"/>
    <w:rsid w:val="00EB1931"/>
    <w:rsid w:val="00EB5E7F"/>
    <w:rsid w:val="00EB61A1"/>
    <w:rsid w:val="00EB7614"/>
    <w:rsid w:val="00ED3E1C"/>
    <w:rsid w:val="00EE7FB0"/>
    <w:rsid w:val="00F027CF"/>
    <w:rsid w:val="00F07A06"/>
    <w:rsid w:val="00F13B18"/>
    <w:rsid w:val="00F6409E"/>
    <w:rsid w:val="00F8001F"/>
    <w:rsid w:val="00FA4814"/>
    <w:rsid w:val="00FB11C2"/>
    <w:rsid w:val="00FC6FB0"/>
    <w:rsid w:val="00FD216F"/>
    <w:rsid w:val="00FD4603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3D3A5A"/>
  <w15:docId w15:val="{83C0F799-A256-E945-BEB5-2557F981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0C0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D3E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3E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D3E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E1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D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DD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5D17CE"/>
    <w:pPr>
      <w:spacing w:before="100" w:beforeAutospacing="1" w:after="100" w:afterAutospacing="1"/>
    </w:pPr>
    <w:rPr>
      <w:lang w:val="es-MX" w:eastAsia="es-ES_tradnl"/>
    </w:rPr>
  </w:style>
  <w:style w:type="table" w:styleId="Tablaconcuadrcula">
    <w:name w:val="Table Grid"/>
    <w:basedOn w:val="Tablanormal"/>
    <w:uiPriority w:val="39"/>
    <w:rsid w:val="009F182A"/>
    <w:pPr>
      <w:suppressAutoHyphens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182A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AM\Documents\Custom%20Office%20Templates\Constancia%20materi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C:\Users\UNAM\Documents\Custom Office Templates\Constancia materias.dotx</Template>
  <TotalTime>10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LATINOAMERICANOS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Microsoft Office User</cp:lastModifiedBy>
  <cp:revision>5</cp:revision>
  <cp:lastPrinted>2022-10-25T17:08:00Z</cp:lastPrinted>
  <dcterms:created xsi:type="dcterms:W3CDTF">2023-01-26T16:24:00Z</dcterms:created>
  <dcterms:modified xsi:type="dcterms:W3CDTF">2023-08-25T18:33:00Z</dcterms:modified>
</cp:coreProperties>
</file>